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0D" w:rsidRDefault="002D200D" w:rsidP="005B76CF">
      <w:pPr>
        <w:spacing w:line="640" w:lineRule="exact"/>
        <w:jc w:val="center"/>
        <w:rPr>
          <w:rFonts w:ascii="Times New Roman" w:hAnsi="Times New Roman"/>
          <w:sz w:val="30"/>
          <w:szCs w:val="30"/>
        </w:rPr>
      </w:pPr>
    </w:p>
    <w:p w:rsidR="002D200D" w:rsidRPr="00046C9A" w:rsidRDefault="002D200D" w:rsidP="005B76CF">
      <w:pPr>
        <w:spacing w:line="64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山东省优秀科技特派员拟推荐人员名单（泰安市）</w:t>
      </w:r>
    </w:p>
    <w:p w:rsidR="002D200D" w:rsidRPr="00731B92" w:rsidRDefault="002D200D" w:rsidP="00993409">
      <w:pPr>
        <w:rPr>
          <w:rFonts w:ascii="Times New Roman" w:eastAsia="宋体" w:hAnsi="宋体"/>
          <w:sz w:val="24"/>
          <w:szCs w:val="24"/>
        </w:rPr>
      </w:pPr>
      <w:r w:rsidRPr="00731B92">
        <w:rPr>
          <w:rFonts w:ascii="Times New Roman" w:eastAsia="宋体" w:hAnsi="宋体" w:hint="eastAsia"/>
          <w:sz w:val="24"/>
          <w:szCs w:val="24"/>
        </w:rPr>
        <w:t>推荐单位（盖章）：泰安市科学技术局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134"/>
        <w:gridCol w:w="1134"/>
        <w:gridCol w:w="1701"/>
        <w:gridCol w:w="3119"/>
        <w:gridCol w:w="3669"/>
        <w:gridCol w:w="1965"/>
      </w:tblGrid>
      <w:tr w:rsidR="002D200D" w:rsidRPr="00046C9A" w:rsidTr="005B76CF">
        <w:trPr>
          <w:trHeight w:hRule="exact" w:val="510"/>
          <w:tblHeader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宋体" w:hint="eastAsia"/>
                <w:sz w:val="24"/>
                <w:szCs w:val="24"/>
              </w:rPr>
              <w:t>职称</w:t>
            </w:r>
            <w:r w:rsidRPr="00046C9A">
              <w:rPr>
                <w:rFonts w:ascii="Times New Roman" w:eastAsia="宋体" w:hAnsi="Times New Roman"/>
                <w:sz w:val="24"/>
                <w:szCs w:val="24"/>
              </w:rPr>
              <w:t>/</w:t>
            </w:r>
            <w:r w:rsidRPr="00046C9A">
              <w:rPr>
                <w:rFonts w:ascii="Times New Roman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宋体" w:hint="eastAsia"/>
                <w:sz w:val="24"/>
                <w:szCs w:val="24"/>
              </w:rPr>
              <w:t>服务单位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服务类型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庞献伟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研究员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泰安市泰山林业科学研究院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泰山区省庄镇亓家滩村、大河峪村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王新花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研究员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泰安市泰山林业科学研究院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岱岳区角峪镇南角峪村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丁永发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泰安市岱岳区农业局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岱岳区夏张镇新河西村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毕研文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泰安市农业科学研究院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新泰市放城镇东店子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陈建生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泰安市农业科学研究院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新泰市龙廷镇榆山前村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耿效峰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副研究员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新泰市科学技术局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新泰市新甫街道办事处上西峪村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李代村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新泰市龙廷镇林业站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新泰市龙廷镇东枣林村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郇存海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研究员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新泰市农业局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新泰市青云街道外峪村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潘军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新泰市农业局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新泰市东都镇圣泉村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秦承来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bookmarkStart w:id="0" w:name="_GoBack"/>
            <w:bookmarkEnd w:id="0"/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新泰市林业局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新泰市石莱镇北官庄村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徐传芬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农业经济师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新泰市汶南镇科技办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新泰市汶南镇韩家庄村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陈绪凯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农业经济师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新泰市翟镇科技办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新泰羊流镇刘家庄村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徐英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新泰市林业科教站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新泰市龙廷镇赵家庄村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宋新卫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肥城市新城街道办事处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肥城市新城街道办事处王坊村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陈</w:t>
            </w:r>
            <w:r w:rsidRPr="00046C9A"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涛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肥城市潮泉镇林果站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肥城市潮泉镇上寨村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苑克俊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研究员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山东省果树研究所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肥城市安驾庄镇锁鲁城村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张慧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肥城市王庄镇农技站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肥城市王庄镇演北村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邓兆滨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老城街道办事处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肥城市老城街道百尺村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高立霞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高级讲师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山东医药技师学院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肥城市桃园镇中鲁村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钱兆国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研究员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泰安市农业科学研究院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肥城市安驾庄镇洼里村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王敬霖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高级畜牧师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肥城市畜牧兽医局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肥城市桃园镇拔头村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马衍才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肥城市石横镇扶贫办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肥城市石横镇仁里村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赵德三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肥城市林业局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肥城市王庄镇孝堂峪村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马衍勇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农经师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肥城市桃园镇政府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肥城市桃园镇黄庄村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韩秀香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肥城市农业局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肥城市潮泉镇张庄村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王启尧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肥城市安临站镇水利站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肥城市安临站镇陈庄村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李华斌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副高级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山东医药技师学院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肥城边院镇古店村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阴淑文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肥城市林业局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肥城市王庄镇吴庄村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石</w:t>
            </w:r>
            <w:r w:rsidRPr="00046C9A"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娟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工程师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肥城市林业局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肥城市王庄镇王场村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胡传英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王庄镇农业综合服务中心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肥城市王庄镇西焦村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王</w:t>
            </w:r>
            <w:r w:rsidRPr="00046C9A"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强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工程师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肥城市林业局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肥城市湖屯镇有益村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董</w:t>
            </w:r>
            <w:r w:rsidRPr="00046C9A"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利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老城街道办事处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肥城市老城镇大石铺村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冉德才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肥城市安驾庄镇林果站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肥城市安驾庄镇小龙岗石村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李正明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肥城市安临站镇民政办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肥城市安临站镇北虎村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孟宪岳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肥城市安临站镇农技站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肥城市安临站镇河套洼村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李庆波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肥城市桃园镇政府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肥城市桃园镇前韩村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刘</w:t>
            </w:r>
            <w:r w:rsidRPr="00046C9A"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敏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兽医师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肥城市畜牧兽医局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肥城市桃园镇纪家洼村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张</w:t>
            </w:r>
            <w:r w:rsidRPr="00046C9A"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彬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会计师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肥城市畜牧兽医局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肥城市桃园镇南台村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孔</w:t>
            </w:r>
            <w:r w:rsidRPr="00046C9A"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青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讲师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山东医药技师学院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肥城市仪阳街道东鲍村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明国忠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汶阳镇农业综合服务中心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肥城市汶阳镇屯庄村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张</w:t>
            </w:r>
            <w:r w:rsidRPr="00046C9A"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峰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工程师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汶阳镇农业办公室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肥城市汶阳镇李庄村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李丽霞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肥城市汶阳镇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肥城市汶阳镇北店村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刘吉祥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孙伯镇农技站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肥城市孙伯镇西坞村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张继鹏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站长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孙伯镇公路站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肥城市孙伯镇东坞村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许洪建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中队长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孙伯镇执法中队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肥城市孙伯镇琶山村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施永金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边院镇农技站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肥城市边院镇张山头村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王洪祥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工程师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肥城市桃园镇政府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肥城市桃园镇上固村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刘中良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泰安市农业科学研究院</w:t>
            </w:r>
          </w:p>
        </w:tc>
        <w:tc>
          <w:tcPr>
            <w:tcW w:w="3669" w:type="dxa"/>
            <w:vAlign w:val="center"/>
          </w:tcPr>
          <w:p w:rsidR="002D200D" w:rsidRPr="005E675A" w:rsidRDefault="002D200D" w:rsidP="005B76CF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5E675A">
              <w:rPr>
                <w:rFonts w:ascii="Times New Roman" w:eastAsia="宋体" w:hAnsi="Times New Roman" w:hint="eastAsia"/>
                <w:sz w:val="18"/>
                <w:szCs w:val="18"/>
              </w:rPr>
              <w:t>宁阳县葛石镇沙埠村、虎城村，堽城镇伏家庙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牛庆霖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助理研究员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山东省果树研究所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宁阳县东庄镇官庄村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米</w:t>
            </w:r>
            <w:r w:rsidRPr="00046C9A"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勇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泰安市农业科学研究院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宁阳县堽城镇辛朱李村、付家庙村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王</w:t>
            </w:r>
            <w:r w:rsidRPr="00046C9A"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迎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研究员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泰安市泰山林业科学研究院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宁阳县东疏镇潘茂村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孙洪雁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研究员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山东省果树研究所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宁阳县葛石镇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许兴华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宁阳县林业局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宁阳县堽城镇刘伶村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齐</w:t>
            </w:r>
            <w:r w:rsidRPr="00046C9A"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卫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宁阳县农业局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宁阳县泗店镇张行村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苏国华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主任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宁阳县伏山镇人民政府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宁阳县伏山镇杨庄村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张</w:t>
            </w:r>
            <w:r w:rsidRPr="00046C9A"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霞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宁阳县东疏镇农技站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宁阳县东疏镇侯楼村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李长新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宁阳县鹤山镇林业站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宁阳县鹤山镇杏山村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牛凤吉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中级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宁阳县乡饮乡人民政府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宁阳县乡饮乡崇化村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马为勇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宁阳县华丰镇统计站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宁阳县华丰镇胜天村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李继芹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中级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宁阳县乡饮乡人民政府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宁阳县乡饮乡蛮营村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闫秋红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农业经济师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宁阳县东疏镇人民政府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宁阳县东疏镇小伯村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张文越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研究员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泰安市泰山林业科学研究院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东平旧县乡吉城二村、王古店三村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陈</w:t>
            </w:r>
            <w:r w:rsidRPr="00046C9A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新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副研究员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山东省果树研究所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东平县梯门镇大侯庄村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谷端银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泰安市农业科学研究院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东平县接山镇西杨郭庄村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刘</w:t>
            </w:r>
            <w:r w:rsidRPr="00046C9A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伟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助理研究员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山东省果树研究所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东平县大羊镇前魏雪村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李文金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泰安市农业科学研究院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东平县彭集街道赵楼村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邹兰柱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泰安市水产研究所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东平县新湖镇范洼村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鹿海锋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泰安市水产研究所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东平县新湖镇东王洼村、刘楼村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兰玉菲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高级农艺师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泰安市农业科学研究院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东平县科海菌业农民专业合作社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刘建设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畜牧师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东平县畜牧兽医局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泰安广联惠畜牧有限公司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冯兆民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东平县林业局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东平县旧县乡大吉城二村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郭道磊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高级兽医师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东平县畜牧兽医局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东平大自然兔业专业合作社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单金鑫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泰安市水产研究所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东平县新湖镇王官村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马丽虹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高级讲师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山东医药技师学院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东平县州城街道孙庙村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  <w:tr w:rsidR="002D200D" w:rsidRPr="00046C9A" w:rsidTr="005B76CF">
        <w:trPr>
          <w:trHeight w:hRule="exact" w:val="510"/>
          <w:jc w:val="center"/>
        </w:trPr>
        <w:tc>
          <w:tcPr>
            <w:tcW w:w="817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刘超</w:t>
            </w:r>
          </w:p>
        </w:tc>
        <w:tc>
          <w:tcPr>
            <w:tcW w:w="1134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副研究员</w:t>
            </w:r>
          </w:p>
        </w:tc>
        <w:tc>
          <w:tcPr>
            <w:tcW w:w="311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山东省农业科学院</w:t>
            </w:r>
          </w:p>
        </w:tc>
        <w:tc>
          <w:tcPr>
            <w:tcW w:w="3669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46C9A">
              <w:rPr>
                <w:rFonts w:ascii="Times New Roman" w:eastAsia="宋体" w:hAnsi="Times New Roman" w:hint="eastAsia"/>
                <w:sz w:val="24"/>
                <w:szCs w:val="24"/>
              </w:rPr>
              <w:t>东平县斑鸠店镇上庞口村</w:t>
            </w:r>
          </w:p>
        </w:tc>
        <w:tc>
          <w:tcPr>
            <w:tcW w:w="1965" w:type="dxa"/>
            <w:vAlign w:val="center"/>
          </w:tcPr>
          <w:p w:rsidR="002D200D" w:rsidRPr="00046C9A" w:rsidRDefault="002D200D" w:rsidP="005B76C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服务型</w:t>
            </w:r>
          </w:p>
        </w:tc>
      </w:tr>
    </w:tbl>
    <w:p w:rsidR="002D200D" w:rsidRPr="00046C9A" w:rsidRDefault="002D200D">
      <w:pPr>
        <w:rPr>
          <w:rFonts w:ascii="Times New Roman" w:hAnsi="Times New Roman"/>
        </w:rPr>
      </w:pPr>
    </w:p>
    <w:sectPr w:rsidR="002D200D" w:rsidRPr="00046C9A" w:rsidSect="00CB713D">
      <w:pgSz w:w="16838" w:h="11906" w:orient="landscape" w:code="9"/>
      <w:pgMar w:top="1474" w:right="1701" w:bottom="1588" w:left="1814" w:header="851" w:footer="992" w:gutter="0"/>
      <w:cols w:space="425"/>
      <w:docGrid w:type="linesAndChars" w:linePitch="605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00D" w:rsidRDefault="002D200D" w:rsidP="00CB713D">
      <w:r>
        <w:separator/>
      </w:r>
    </w:p>
  </w:endnote>
  <w:endnote w:type="continuationSeparator" w:id="1">
    <w:p w:rsidR="002D200D" w:rsidRDefault="002D200D" w:rsidP="00CB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00D" w:rsidRDefault="002D200D" w:rsidP="00CB713D">
      <w:r>
        <w:separator/>
      </w:r>
    </w:p>
  </w:footnote>
  <w:footnote w:type="continuationSeparator" w:id="1">
    <w:p w:rsidR="002D200D" w:rsidRDefault="002D200D" w:rsidP="00CB7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60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0FE"/>
    <w:rsid w:val="00002164"/>
    <w:rsid w:val="00002E7D"/>
    <w:rsid w:val="00014F84"/>
    <w:rsid w:val="00034757"/>
    <w:rsid w:val="00046C9A"/>
    <w:rsid w:val="000A7F20"/>
    <w:rsid w:val="000D665B"/>
    <w:rsid w:val="000D7752"/>
    <w:rsid w:val="000E0869"/>
    <w:rsid w:val="000E6FE5"/>
    <w:rsid w:val="00160077"/>
    <w:rsid w:val="002221AB"/>
    <w:rsid w:val="00264934"/>
    <w:rsid w:val="002D200D"/>
    <w:rsid w:val="002E010E"/>
    <w:rsid w:val="00432F9A"/>
    <w:rsid w:val="00445DB0"/>
    <w:rsid w:val="00451BC5"/>
    <w:rsid w:val="00464E7E"/>
    <w:rsid w:val="004C2EA3"/>
    <w:rsid w:val="005025FD"/>
    <w:rsid w:val="005306E2"/>
    <w:rsid w:val="00582A6E"/>
    <w:rsid w:val="005B76CF"/>
    <w:rsid w:val="005D2B38"/>
    <w:rsid w:val="005E675A"/>
    <w:rsid w:val="0060051F"/>
    <w:rsid w:val="006265C3"/>
    <w:rsid w:val="006700FE"/>
    <w:rsid w:val="006E5D77"/>
    <w:rsid w:val="00731B92"/>
    <w:rsid w:val="00734AA8"/>
    <w:rsid w:val="00743B0B"/>
    <w:rsid w:val="00753119"/>
    <w:rsid w:val="007C2A15"/>
    <w:rsid w:val="008241B0"/>
    <w:rsid w:val="00835F03"/>
    <w:rsid w:val="00850224"/>
    <w:rsid w:val="008F2A74"/>
    <w:rsid w:val="00923C35"/>
    <w:rsid w:val="00954722"/>
    <w:rsid w:val="00993409"/>
    <w:rsid w:val="009B428D"/>
    <w:rsid w:val="00A16FBC"/>
    <w:rsid w:val="00A17CFB"/>
    <w:rsid w:val="00A61435"/>
    <w:rsid w:val="00A6389A"/>
    <w:rsid w:val="00A8045B"/>
    <w:rsid w:val="00AA6061"/>
    <w:rsid w:val="00AE009C"/>
    <w:rsid w:val="00B20869"/>
    <w:rsid w:val="00B42DFE"/>
    <w:rsid w:val="00B44538"/>
    <w:rsid w:val="00B96593"/>
    <w:rsid w:val="00C457D4"/>
    <w:rsid w:val="00CA009C"/>
    <w:rsid w:val="00CA0D9D"/>
    <w:rsid w:val="00CB713D"/>
    <w:rsid w:val="00CC59E2"/>
    <w:rsid w:val="00CD5242"/>
    <w:rsid w:val="00CF269C"/>
    <w:rsid w:val="00CF4913"/>
    <w:rsid w:val="00D04C6E"/>
    <w:rsid w:val="00D20370"/>
    <w:rsid w:val="00D45949"/>
    <w:rsid w:val="00D70485"/>
    <w:rsid w:val="00DB24D5"/>
    <w:rsid w:val="00DF277B"/>
    <w:rsid w:val="00DF669B"/>
    <w:rsid w:val="00EA71E1"/>
    <w:rsid w:val="00ED738E"/>
    <w:rsid w:val="00F050D9"/>
    <w:rsid w:val="00F36D34"/>
    <w:rsid w:val="00FD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E2"/>
    <w:pPr>
      <w:widowControl w:val="0"/>
      <w:jc w:val="both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00F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B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713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B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713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</TotalTime>
  <Pages>5</Pages>
  <Words>450</Words>
  <Characters>2571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wujun</dc:creator>
  <cp:keywords/>
  <dc:description/>
  <cp:lastModifiedBy>微软中国</cp:lastModifiedBy>
  <cp:revision>19</cp:revision>
  <cp:lastPrinted>2018-06-01T01:45:00Z</cp:lastPrinted>
  <dcterms:created xsi:type="dcterms:W3CDTF">2018-05-04T05:55:00Z</dcterms:created>
  <dcterms:modified xsi:type="dcterms:W3CDTF">2018-06-01T08:12:00Z</dcterms:modified>
</cp:coreProperties>
</file>